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"/>
        <w:gridCol w:w="3127"/>
        <w:gridCol w:w="3151"/>
        <w:gridCol w:w="3151"/>
        <w:gridCol w:w="23"/>
      </w:tblGrid>
      <w:tr w:rsidR="005B7566" w:rsidRPr="004C4A35" w:rsidTr="00284D0D">
        <w:trPr>
          <w:gridBefore w:val="1"/>
          <w:wBefore w:w="23" w:type="dxa"/>
          <w:cantSplit/>
          <w:trHeight w:hRule="exact" w:val="227"/>
          <w:jc w:val="center"/>
        </w:trPr>
        <w:tc>
          <w:tcPr>
            <w:tcW w:w="9452" w:type="dxa"/>
            <w:gridSpan w:val="4"/>
            <w:shd w:val="clear" w:color="auto" w:fill="auto"/>
            <w:vAlign w:val="bottom"/>
          </w:tcPr>
          <w:p w:rsidR="005B7566" w:rsidRPr="004C4A35" w:rsidRDefault="005B7566" w:rsidP="00284D0D">
            <w:pPr>
              <w:pStyle w:val="a7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C4A35">
              <w:rPr>
                <w:sz w:val="18"/>
                <w:szCs w:val="18"/>
              </w:rPr>
              <w:t>Минпросвещения России</w:t>
            </w:r>
          </w:p>
        </w:tc>
      </w:tr>
      <w:tr w:rsidR="005B7566" w:rsidRPr="004C4A35" w:rsidTr="00284D0D">
        <w:trPr>
          <w:gridBefore w:val="1"/>
          <w:wBefore w:w="23" w:type="dxa"/>
          <w:cantSplit/>
          <w:trHeight w:hRule="exact" w:val="567"/>
          <w:jc w:val="center"/>
        </w:trPr>
        <w:tc>
          <w:tcPr>
            <w:tcW w:w="9452" w:type="dxa"/>
            <w:gridSpan w:val="4"/>
            <w:shd w:val="clear" w:color="auto" w:fill="auto"/>
            <w:vAlign w:val="bottom"/>
          </w:tcPr>
          <w:p w:rsidR="005B7566" w:rsidRPr="004C4A35" w:rsidRDefault="004F325A" w:rsidP="00284D0D">
            <w:pPr>
              <w:pStyle w:val="a7"/>
              <w:jc w:val="center"/>
              <w:rPr>
                <w:sz w:val="18"/>
                <w:szCs w:val="18"/>
              </w:rPr>
            </w:pPr>
            <w:r w:rsidRPr="004C4A35">
              <w:rPr>
                <w:noProof/>
                <w:sz w:val="14"/>
                <w:szCs w:val="14"/>
              </w:rPr>
              <w:drawing>
                <wp:inline distT="0" distB="0" distL="0" distR="0">
                  <wp:extent cx="476250" cy="352425"/>
                  <wp:effectExtent l="0" t="0" r="0" b="9525"/>
                  <wp:docPr id="1" name="Рисунок 1" descr="C:\Users\elena.remez\AppData\Local\Temp\Rar$DIa0.345\Логотип_ЧБ_Знак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lena.remez\AppData\Local\Temp\Rar$DIa0.345\Логотип_ЧБ_Знак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66" w:rsidRPr="004C4A35" w:rsidTr="00284D0D">
        <w:trPr>
          <w:gridBefore w:val="1"/>
          <w:wBefore w:w="23" w:type="dxa"/>
          <w:cantSplit/>
          <w:trHeight w:hRule="exact" w:val="227"/>
          <w:jc w:val="center"/>
        </w:trPr>
        <w:tc>
          <w:tcPr>
            <w:tcW w:w="9452" w:type="dxa"/>
            <w:gridSpan w:val="4"/>
            <w:shd w:val="clear" w:color="auto" w:fill="auto"/>
            <w:vAlign w:val="bottom"/>
          </w:tcPr>
          <w:p w:rsidR="005B7566" w:rsidRPr="004C4A35" w:rsidRDefault="005B7566" w:rsidP="00284D0D">
            <w:pPr>
              <w:pStyle w:val="a7"/>
              <w:jc w:val="center"/>
              <w:rPr>
                <w:spacing w:val="-6"/>
                <w:sz w:val="18"/>
                <w:szCs w:val="18"/>
              </w:rPr>
            </w:pPr>
            <w:r w:rsidRPr="004C4A35">
              <w:rPr>
                <w:spacing w:val="-6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5B7566" w:rsidRPr="004C4A35" w:rsidTr="00284D0D">
        <w:trPr>
          <w:gridBefore w:val="1"/>
          <w:wBefore w:w="23" w:type="dxa"/>
          <w:cantSplit/>
          <w:trHeight w:hRule="exact" w:val="227"/>
          <w:jc w:val="center"/>
        </w:trPr>
        <w:tc>
          <w:tcPr>
            <w:tcW w:w="9452" w:type="dxa"/>
            <w:gridSpan w:val="4"/>
            <w:shd w:val="clear" w:color="auto" w:fill="auto"/>
            <w:vAlign w:val="bottom"/>
          </w:tcPr>
          <w:p w:rsidR="005B7566" w:rsidRPr="004C4A35" w:rsidRDefault="005B7566" w:rsidP="00284D0D">
            <w:pPr>
              <w:pStyle w:val="a5"/>
              <w:spacing w:line="240" w:lineRule="auto"/>
              <w:ind w:firstLine="0"/>
              <w:jc w:val="center"/>
              <w:rPr>
                <w:b/>
                <w:spacing w:val="-6"/>
                <w:sz w:val="15"/>
                <w:szCs w:val="15"/>
              </w:rPr>
            </w:pPr>
            <w:r w:rsidRPr="004C4A35">
              <w:rPr>
                <w:b/>
                <w:spacing w:val="-6"/>
                <w:sz w:val="15"/>
                <w:szCs w:val="15"/>
              </w:rPr>
              <w:t>«РОССИЙСКИЙ ГОСУДАРСТВЕННЫЙ ПРОФЕССИОНАЛЬНО-ПЕДАГОГИЧЕСКИЙ УНИВЕРСИТЕТ»</w:t>
            </w:r>
          </w:p>
        </w:tc>
      </w:tr>
      <w:tr w:rsidR="005B7566" w:rsidRPr="004C4A35" w:rsidTr="00284D0D">
        <w:trPr>
          <w:gridBefore w:val="1"/>
          <w:wBefore w:w="23" w:type="dxa"/>
          <w:cantSplit/>
          <w:trHeight w:hRule="exact" w:val="227"/>
          <w:jc w:val="center"/>
        </w:trPr>
        <w:tc>
          <w:tcPr>
            <w:tcW w:w="9452" w:type="dxa"/>
            <w:gridSpan w:val="4"/>
            <w:shd w:val="clear" w:color="auto" w:fill="auto"/>
            <w:vAlign w:val="bottom"/>
          </w:tcPr>
          <w:p w:rsidR="005B7566" w:rsidRPr="004C4A35" w:rsidRDefault="005B7566" w:rsidP="00284D0D">
            <w:pPr>
              <w:pStyle w:val="a5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4C4A35">
              <w:rPr>
                <w:bCs/>
                <w:sz w:val="18"/>
                <w:szCs w:val="18"/>
              </w:rPr>
              <w:t>(РГППУ)</w:t>
            </w:r>
          </w:p>
        </w:tc>
      </w:tr>
      <w:tr w:rsidR="005B7566" w:rsidRPr="00DC3111" w:rsidTr="001A79DD">
        <w:trPr>
          <w:gridBefore w:val="1"/>
          <w:wBefore w:w="23" w:type="dxa"/>
          <w:cantSplit/>
          <w:trHeight w:hRule="exact" w:val="515"/>
          <w:jc w:val="center"/>
        </w:trPr>
        <w:tc>
          <w:tcPr>
            <w:tcW w:w="9452" w:type="dxa"/>
            <w:gridSpan w:val="4"/>
            <w:shd w:val="clear" w:color="auto" w:fill="auto"/>
          </w:tcPr>
          <w:p w:rsidR="005B7566" w:rsidRPr="00DC3111" w:rsidRDefault="005B7566" w:rsidP="00284D0D">
            <w:pPr>
              <w:pStyle w:val="a5"/>
              <w:spacing w:line="240" w:lineRule="auto"/>
              <w:ind w:firstLine="0"/>
              <w:jc w:val="center"/>
              <w:rPr>
                <w:bCs/>
                <w:sz w:val="6"/>
                <w:szCs w:val="6"/>
              </w:rPr>
            </w:pPr>
          </w:p>
          <w:p w:rsidR="005B7566" w:rsidRPr="001A79DD" w:rsidRDefault="005B7566" w:rsidP="005B7566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79DD">
              <w:rPr>
                <w:sz w:val="22"/>
                <w:szCs w:val="22"/>
              </w:rPr>
              <w:t>Содействие трудоустройству студентов и выпускников</w:t>
            </w:r>
          </w:p>
        </w:tc>
      </w:tr>
      <w:tr w:rsidR="005B7566" w:rsidRPr="0045021F" w:rsidTr="00284D0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3150" w:type="dxa"/>
            <w:gridSpan w:val="2"/>
            <w:shd w:val="clear" w:color="auto" w:fill="auto"/>
          </w:tcPr>
          <w:p w:rsidR="005B7566" w:rsidRPr="0045021F" w:rsidRDefault="005B7566" w:rsidP="00284D0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bottom w:val="nil"/>
            </w:tcBorders>
            <w:shd w:val="clear" w:color="auto" w:fill="auto"/>
          </w:tcPr>
          <w:p w:rsidR="005B7566" w:rsidRPr="00A723D6" w:rsidRDefault="005B7566" w:rsidP="00284D0D">
            <w:pPr>
              <w:pStyle w:val="a7"/>
              <w:tabs>
                <w:tab w:val="left" w:pos="440"/>
                <w:tab w:val="left" w:pos="640"/>
                <w:tab w:val="left" w:pos="1041"/>
              </w:tabs>
              <w:jc w:val="center"/>
              <w:rPr>
                <w:sz w:val="22"/>
                <w:szCs w:val="22"/>
              </w:rPr>
            </w:pPr>
            <w:r w:rsidRPr="00A723D6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3151" w:type="dxa"/>
            <w:shd w:val="clear" w:color="auto" w:fill="auto"/>
          </w:tcPr>
          <w:p w:rsidR="005B7566" w:rsidRPr="0045021F" w:rsidRDefault="005B7566" w:rsidP="00284D0D">
            <w:pPr>
              <w:pStyle w:val="a7"/>
              <w:ind w:right="326"/>
              <w:rPr>
                <w:sz w:val="20"/>
                <w:szCs w:val="20"/>
              </w:rPr>
            </w:pPr>
          </w:p>
        </w:tc>
      </w:tr>
    </w:tbl>
    <w:p w:rsidR="005B7566" w:rsidRDefault="005B7566" w:rsidP="00B05DAF">
      <w:pPr>
        <w:jc w:val="center"/>
        <w:rPr>
          <w:b/>
          <w:sz w:val="28"/>
          <w:szCs w:val="28"/>
        </w:rPr>
      </w:pPr>
    </w:p>
    <w:p w:rsidR="005B7566" w:rsidRPr="001A79DD" w:rsidRDefault="005B7566" w:rsidP="00B05DAF">
      <w:pPr>
        <w:jc w:val="center"/>
        <w:rPr>
          <w:b/>
        </w:rPr>
      </w:pPr>
      <w:r w:rsidRPr="001A79DD">
        <w:rPr>
          <w:b/>
        </w:rPr>
        <w:t>Правила заполнения и размещения заявки на вакансии:</w:t>
      </w:r>
    </w:p>
    <w:p w:rsidR="005B7566" w:rsidRPr="001A79DD" w:rsidRDefault="005B7566" w:rsidP="005B7566">
      <w:pPr>
        <w:numPr>
          <w:ilvl w:val="0"/>
          <w:numId w:val="12"/>
        </w:numPr>
      </w:pPr>
      <w:r w:rsidRPr="001A79DD">
        <w:t xml:space="preserve">В заявке должны быть заполнены все поля, указана заработная плата, график работы, прописаны должностные обязанности, </w:t>
      </w:r>
      <w:r w:rsidR="001A79DD" w:rsidRPr="001A79DD">
        <w:t>требования к навыкам и личным качествам кандидата.</w:t>
      </w:r>
    </w:p>
    <w:p w:rsidR="001A79DD" w:rsidRPr="001A79DD" w:rsidRDefault="001A79DD" w:rsidP="005B7566">
      <w:pPr>
        <w:numPr>
          <w:ilvl w:val="0"/>
          <w:numId w:val="12"/>
        </w:numPr>
        <w:rPr>
          <w:b/>
        </w:rPr>
      </w:pPr>
      <w:r w:rsidRPr="001A79DD">
        <w:t xml:space="preserve">При закрытии вакансии необходимо сообщить об этом по телефону 221-46-35 или написать на почту </w:t>
      </w:r>
      <w:hyperlink r:id="rId6" w:history="1">
        <w:r w:rsidRPr="001A79DD">
          <w:rPr>
            <w:rStyle w:val="a4"/>
            <w:b/>
            <w:lang w:val="en-US"/>
          </w:rPr>
          <w:t>ostv</w:t>
        </w:r>
        <w:r w:rsidRPr="001A79DD">
          <w:rPr>
            <w:rStyle w:val="a4"/>
            <w:b/>
          </w:rPr>
          <w:t>2014@</w:t>
        </w:r>
        <w:r w:rsidRPr="001A79DD">
          <w:rPr>
            <w:rStyle w:val="a4"/>
            <w:b/>
            <w:lang w:val="en-US"/>
          </w:rPr>
          <w:t>mail</w:t>
        </w:r>
        <w:r w:rsidRPr="001A79DD">
          <w:rPr>
            <w:rStyle w:val="a4"/>
            <w:b/>
          </w:rPr>
          <w:t>.</w:t>
        </w:r>
        <w:r w:rsidRPr="001A79DD">
          <w:rPr>
            <w:rStyle w:val="a4"/>
            <w:b/>
            <w:lang w:val="en-US"/>
          </w:rPr>
          <w:t>ru</w:t>
        </w:r>
      </w:hyperlink>
    </w:p>
    <w:p w:rsidR="001A79DD" w:rsidRPr="001A79DD" w:rsidRDefault="001A79DD" w:rsidP="005B7566">
      <w:pPr>
        <w:numPr>
          <w:ilvl w:val="0"/>
          <w:numId w:val="12"/>
        </w:numPr>
      </w:pPr>
      <w:r w:rsidRPr="001A79DD">
        <w:t>Обращаем внимание, что на нашем сайте вакансии можно разместить только при условии подачи заявки!</w:t>
      </w:r>
    </w:p>
    <w:p w:rsidR="005B7566" w:rsidRPr="001A79DD" w:rsidRDefault="005B7566" w:rsidP="00B05DAF">
      <w:pPr>
        <w:jc w:val="center"/>
        <w:rPr>
          <w:b/>
        </w:rPr>
      </w:pPr>
    </w:p>
    <w:p w:rsidR="00B05DAF" w:rsidRPr="001A79DD" w:rsidRDefault="00B05DAF" w:rsidP="00B05DAF">
      <w:pPr>
        <w:jc w:val="center"/>
        <w:rPr>
          <w:b/>
        </w:rPr>
      </w:pPr>
      <w:r w:rsidRPr="001A79DD">
        <w:rPr>
          <w:b/>
        </w:rPr>
        <w:t xml:space="preserve">Заявка на </w:t>
      </w:r>
      <w:r w:rsidR="009E0833" w:rsidRPr="001A79DD">
        <w:rPr>
          <w:b/>
        </w:rPr>
        <w:t>размещение</w:t>
      </w:r>
      <w:r w:rsidRPr="001A79DD">
        <w:rPr>
          <w:b/>
        </w:rPr>
        <w:t xml:space="preserve"> вакансии</w:t>
      </w:r>
    </w:p>
    <w:p w:rsidR="00B05DAF" w:rsidRPr="001A79DD" w:rsidRDefault="00B05DAF" w:rsidP="00B05D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820"/>
      </w:tblGrid>
      <w:tr w:rsidR="009352E0" w:rsidRPr="001A79DD" w:rsidTr="008936EA">
        <w:trPr>
          <w:trHeight w:val="748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1A79DD" w:rsidRPr="001A79DD" w:rsidRDefault="001A79DD" w:rsidP="001A79DD">
            <w:pPr>
              <w:rPr>
                <w:b/>
              </w:rPr>
            </w:pPr>
            <w:r w:rsidRPr="001A79DD">
              <w:rPr>
                <w:b/>
              </w:rPr>
              <w:t>Название организации</w:t>
            </w:r>
          </w:p>
          <w:p w:rsidR="009352E0" w:rsidRPr="001A79DD" w:rsidRDefault="009352E0" w:rsidP="001A79DD">
            <w:pPr>
              <w:rPr>
                <w:bCs/>
              </w:rPr>
            </w:pPr>
          </w:p>
        </w:tc>
      </w:tr>
      <w:tr w:rsidR="001A79DD" w:rsidRPr="001A79DD" w:rsidTr="008936EA">
        <w:trPr>
          <w:trHeight w:val="717"/>
        </w:trPr>
        <w:tc>
          <w:tcPr>
            <w:tcW w:w="817" w:type="dxa"/>
          </w:tcPr>
          <w:p w:rsidR="001A79DD" w:rsidRPr="001A79DD" w:rsidRDefault="001A79DD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1A79DD" w:rsidRPr="001A79DD" w:rsidRDefault="001A79DD" w:rsidP="001A79DD">
            <w:pPr>
              <w:rPr>
                <w:b/>
              </w:rPr>
            </w:pPr>
            <w:r w:rsidRPr="001A79DD">
              <w:rPr>
                <w:b/>
              </w:rPr>
              <w:t>Название вакансии:</w:t>
            </w:r>
          </w:p>
          <w:p w:rsidR="001A79DD" w:rsidRPr="001A79DD" w:rsidRDefault="001A79DD" w:rsidP="001A79DD">
            <w:pPr>
              <w:rPr>
                <w:b/>
              </w:rPr>
            </w:pPr>
          </w:p>
        </w:tc>
      </w:tr>
      <w:tr w:rsidR="009352E0" w:rsidRPr="001A79DD" w:rsidTr="001A79DD">
        <w:trPr>
          <w:trHeight w:val="1030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4858D1" w:rsidRPr="001A79DD" w:rsidRDefault="001A79DD" w:rsidP="001A79DD">
            <w:pPr>
              <w:rPr>
                <w:bCs/>
              </w:rPr>
            </w:pPr>
            <w:r w:rsidRPr="001A79DD">
              <w:rPr>
                <w:b/>
              </w:rPr>
              <w:t>Преимущество вашей вакансии для студентов/ выпускников:</w:t>
            </w:r>
          </w:p>
        </w:tc>
      </w:tr>
      <w:tr w:rsidR="009352E0" w:rsidRPr="001A79DD" w:rsidTr="001A79DD">
        <w:trPr>
          <w:trHeight w:val="964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9352E0" w:rsidRPr="001A79DD" w:rsidRDefault="009352E0">
            <w:pPr>
              <w:rPr>
                <w:b/>
              </w:rPr>
            </w:pPr>
            <w:r w:rsidRPr="001A79DD">
              <w:rPr>
                <w:b/>
              </w:rPr>
              <w:t>Требования к кандидатам</w:t>
            </w:r>
          </w:p>
          <w:p w:rsidR="009352E0" w:rsidRPr="001A79DD" w:rsidRDefault="009352E0" w:rsidP="005B7566">
            <w:pPr>
              <w:ind w:left="291"/>
            </w:pPr>
          </w:p>
        </w:tc>
      </w:tr>
      <w:tr w:rsidR="009352E0" w:rsidRPr="001A79DD" w:rsidTr="001A79DD">
        <w:trPr>
          <w:trHeight w:val="1136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9352E0" w:rsidRPr="001A79DD" w:rsidRDefault="009352E0">
            <w:pPr>
              <w:rPr>
                <w:b/>
              </w:rPr>
            </w:pPr>
            <w:r w:rsidRPr="001A79DD">
              <w:rPr>
                <w:b/>
              </w:rPr>
              <w:t>Обязанности, выполняемые на данной должности</w:t>
            </w:r>
          </w:p>
          <w:p w:rsidR="009352E0" w:rsidRPr="001A79DD" w:rsidRDefault="009352E0" w:rsidP="005B7566">
            <w:pPr>
              <w:rPr>
                <w:b/>
              </w:rPr>
            </w:pPr>
          </w:p>
        </w:tc>
      </w:tr>
      <w:tr w:rsidR="009352E0" w:rsidRPr="001A79DD" w:rsidTr="001A79DD">
        <w:trPr>
          <w:trHeight w:val="1123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9352E0" w:rsidRPr="001A79DD" w:rsidRDefault="009352E0" w:rsidP="005B7566">
            <w:pPr>
              <w:rPr>
                <w:b/>
              </w:rPr>
            </w:pPr>
            <w:r w:rsidRPr="001A79DD">
              <w:rPr>
                <w:b/>
              </w:rPr>
              <w:t>Условия работы</w:t>
            </w:r>
          </w:p>
        </w:tc>
      </w:tr>
      <w:tr w:rsidR="009352E0" w:rsidRPr="001A79DD" w:rsidTr="001A79DD">
        <w:trPr>
          <w:trHeight w:val="1974"/>
        </w:trPr>
        <w:tc>
          <w:tcPr>
            <w:tcW w:w="817" w:type="dxa"/>
          </w:tcPr>
          <w:p w:rsidR="009352E0" w:rsidRPr="001A79DD" w:rsidRDefault="009352E0" w:rsidP="008E668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930" w:type="dxa"/>
          </w:tcPr>
          <w:p w:rsidR="009352E0" w:rsidRPr="001A79DD" w:rsidRDefault="009352E0">
            <w:pPr>
              <w:rPr>
                <w:b/>
              </w:rPr>
            </w:pPr>
            <w:r w:rsidRPr="001A79DD">
              <w:rPr>
                <w:b/>
              </w:rPr>
              <w:t>Контактная информация</w:t>
            </w:r>
          </w:p>
          <w:p w:rsidR="005B7566" w:rsidRPr="001A79DD" w:rsidRDefault="009352E0" w:rsidP="005B7566">
            <w:pPr>
              <w:rPr>
                <w:b/>
                <w:i/>
              </w:rPr>
            </w:pPr>
            <w:r w:rsidRPr="001A79DD">
              <w:rPr>
                <w:b/>
                <w:i/>
              </w:rPr>
              <w:t>Адрес</w:t>
            </w:r>
            <w:r w:rsidR="0011138F" w:rsidRPr="001A79DD">
              <w:rPr>
                <w:b/>
                <w:i/>
              </w:rPr>
              <w:t xml:space="preserve"> </w:t>
            </w:r>
          </w:p>
          <w:p w:rsidR="009352E0" w:rsidRPr="001A79DD" w:rsidRDefault="009352E0" w:rsidP="005B7566">
            <w:pPr>
              <w:tabs>
                <w:tab w:val="num" w:pos="291"/>
              </w:tabs>
              <w:rPr>
                <w:b/>
                <w:i/>
              </w:rPr>
            </w:pPr>
            <w:r w:rsidRPr="001A79DD">
              <w:rPr>
                <w:b/>
                <w:i/>
              </w:rPr>
              <w:t>Телефон/факс</w:t>
            </w:r>
            <w:r w:rsidR="0011138F" w:rsidRPr="001A79DD">
              <w:rPr>
                <w:b/>
                <w:i/>
              </w:rPr>
              <w:t xml:space="preserve"> </w:t>
            </w:r>
          </w:p>
          <w:p w:rsidR="005B7566" w:rsidRPr="001A79DD" w:rsidRDefault="009352E0" w:rsidP="005B7566">
            <w:pPr>
              <w:rPr>
                <w:b/>
                <w:i/>
              </w:rPr>
            </w:pPr>
            <w:r w:rsidRPr="001A79DD">
              <w:rPr>
                <w:b/>
                <w:i/>
              </w:rPr>
              <w:t>Электронная почта</w:t>
            </w:r>
            <w:r w:rsidR="0011138F" w:rsidRPr="001A79DD">
              <w:rPr>
                <w:b/>
                <w:i/>
              </w:rPr>
              <w:t xml:space="preserve"> </w:t>
            </w:r>
          </w:p>
          <w:p w:rsidR="009352E0" w:rsidRPr="001A79DD" w:rsidRDefault="009352E0" w:rsidP="005B7566">
            <w:pPr>
              <w:tabs>
                <w:tab w:val="num" w:pos="291"/>
              </w:tabs>
              <w:rPr>
                <w:b/>
                <w:i/>
              </w:rPr>
            </w:pPr>
            <w:r w:rsidRPr="001A79DD">
              <w:rPr>
                <w:b/>
                <w:i/>
              </w:rPr>
              <w:t>Сайт</w:t>
            </w:r>
            <w:r w:rsidR="0011138F" w:rsidRPr="001A79DD">
              <w:rPr>
                <w:b/>
                <w:i/>
              </w:rPr>
              <w:t xml:space="preserve"> </w:t>
            </w:r>
          </w:p>
          <w:p w:rsidR="009352E0" w:rsidRPr="001A79DD" w:rsidRDefault="009352E0" w:rsidP="005B7566">
            <w:r w:rsidRPr="001A79DD">
              <w:rPr>
                <w:b/>
                <w:i/>
              </w:rPr>
              <w:t>ФИО и должность человека, занимающегося трудоустройством</w:t>
            </w:r>
          </w:p>
        </w:tc>
      </w:tr>
    </w:tbl>
    <w:p w:rsidR="00EF4531" w:rsidRDefault="001A79DD">
      <w:pPr>
        <w:rPr>
          <w:b/>
        </w:rPr>
      </w:pPr>
      <w:r w:rsidRPr="008936EA">
        <w:rPr>
          <w:b/>
        </w:rPr>
        <w:t>В случае трудоустройства выпускника на нашем предприятии обязуемся уведомить ВУЗ.</w:t>
      </w:r>
    </w:p>
    <w:p w:rsidR="008936EA" w:rsidRDefault="008936EA">
      <w:pPr>
        <w:rPr>
          <w:b/>
        </w:rPr>
      </w:pPr>
      <w:r>
        <w:rPr>
          <w:b/>
        </w:rPr>
        <w:t xml:space="preserve">Директор/начальник организации: ______________________  </w:t>
      </w:r>
      <w:r w:rsidR="00284D0D">
        <w:rPr>
          <w:b/>
        </w:rPr>
        <w:t xml:space="preserve">      </w:t>
      </w:r>
      <w:r>
        <w:rPr>
          <w:b/>
        </w:rPr>
        <w:t xml:space="preserve"> Ф.И.О. </w:t>
      </w:r>
    </w:p>
    <w:p w:rsidR="008936EA" w:rsidRPr="008936EA" w:rsidRDefault="008936EA">
      <w:pPr>
        <w:rPr>
          <w:b/>
        </w:rPr>
      </w:pPr>
      <w:r>
        <w:rPr>
          <w:b/>
        </w:rPr>
        <w:t xml:space="preserve">                                                                         (подпись)   </w:t>
      </w:r>
      <w:r w:rsidR="00284D0D">
        <w:rPr>
          <w:b/>
        </w:rPr>
        <w:t xml:space="preserve">     </w:t>
      </w:r>
      <w:r>
        <w:rPr>
          <w:b/>
        </w:rPr>
        <w:t xml:space="preserve"> М.П.</w:t>
      </w:r>
    </w:p>
    <w:sectPr w:rsidR="008936EA" w:rsidRPr="008936EA" w:rsidSect="007C511D">
      <w:pgSz w:w="11905" w:h="16837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3564"/>
    <w:multiLevelType w:val="hybridMultilevel"/>
    <w:tmpl w:val="E57C8B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CAA"/>
    <w:multiLevelType w:val="hybridMultilevel"/>
    <w:tmpl w:val="913650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2D8"/>
    <w:multiLevelType w:val="multilevel"/>
    <w:tmpl w:val="F1003E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E61"/>
    <w:multiLevelType w:val="hybridMultilevel"/>
    <w:tmpl w:val="F1003E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254"/>
    <w:multiLevelType w:val="hybridMultilevel"/>
    <w:tmpl w:val="C2E8EADE"/>
    <w:lvl w:ilvl="0" w:tplc="C67C1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640"/>
    <w:multiLevelType w:val="multilevel"/>
    <w:tmpl w:val="66DA52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D9C"/>
    <w:multiLevelType w:val="hybridMultilevel"/>
    <w:tmpl w:val="2D48A7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FD34C36"/>
    <w:multiLevelType w:val="hybridMultilevel"/>
    <w:tmpl w:val="0C6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D7104"/>
    <w:multiLevelType w:val="hybridMultilevel"/>
    <w:tmpl w:val="0D76CF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C01"/>
    <w:multiLevelType w:val="hybridMultilevel"/>
    <w:tmpl w:val="66DA5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225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1C09"/>
    <w:multiLevelType w:val="hybridMultilevel"/>
    <w:tmpl w:val="9F283A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225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4A14"/>
    <w:multiLevelType w:val="hybridMultilevel"/>
    <w:tmpl w:val="68924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02"/>
    <w:rsid w:val="000163C6"/>
    <w:rsid w:val="00070B59"/>
    <w:rsid w:val="000E328F"/>
    <w:rsid w:val="0011138F"/>
    <w:rsid w:val="001A79DD"/>
    <w:rsid w:val="001C28C1"/>
    <w:rsid w:val="00284D0D"/>
    <w:rsid w:val="002B3D1E"/>
    <w:rsid w:val="003A525F"/>
    <w:rsid w:val="003A7402"/>
    <w:rsid w:val="003D3030"/>
    <w:rsid w:val="004858D1"/>
    <w:rsid w:val="004F325A"/>
    <w:rsid w:val="005B7566"/>
    <w:rsid w:val="006819E4"/>
    <w:rsid w:val="006833F0"/>
    <w:rsid w:val="007B7F88"/>
    <w:rsid w:val="007C511D"/>
    <w:rsid w:val="00866B21"/>
    <w:rsid w:val="008936EA"/>
    <w:rsid w:val="008E6688"/>
    <w:rsid w:val="009352E0"/>
    <w:rsid w:val="009E0833"/>
    <w:rsid w:val="00A84E5A"/>
    <w:rsid w:val="00B04477"/>
    <w:rsid w:val="00B05DAF"/>
    <w:rsid w:val="00BA4996"/>
    <w:rsid w:val="00BD7E2C"/>
    <w:rsid w:val="00BE6FDA"/>
    <w:rsid w:val="00BF1805"/>
    <w:rsid w:val="00D9575E"/>
    <w:rsid w:val="00EF4531"/>
    <w:rsid w:val="00E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5E79-C31B-404D-B9B1-7F84A2C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05DAF"/>
    <w:pPr>
      <w:spacing w:before="100" w:beforeAutospacing="1" w:after="100" w:afterAutospacing="1"/>
      <w:jc w:val="center"/>
      <w:outlineLvl w:val="2"/>
    </w:pPr>
    <w:rPr>
      <w:b/>
      <w:bCs/>
      <w:color w:val="6C609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28C1"/>
    <w:rPr>
      <w:color w:val="0563C1"/>
      <w:u w:val="single"/>
    </w:rPr>
  </w:style>
  <w:style w:type="paragraph" w:styleId="a5">
    <w:name w:val="Plain Text"/>
    <w:basedOn w:val="a"/>
    <w:link w:val="a6"/>
    <w:rsid w:val="005B7566"/>
    <w:pPr>
      <w:spacing w:line="288" w:lineRule="auto"/>
      <w:ind w:firstLine="709"/>
      <w:jc w:val="both"/>
    </w:pPr>
    <w:rPr>
      <w:sz w:val="28"/>
      <w:szCs w:val="20"/>
      <w:lang w:eastAsia="en-US"/>
    </w:rPr>
  </w:style>
  <w:style w:type="character" w:customStyle="1" w:styleId="a6">
    <w:name w:val="Текст Знак"/>
    <w:link w:val="a5"/>
    <w:rsid w:val="005B7566"/>
    <w:rPr>
      <w:sz w:val="28"/>
      <w:lang w:eastAsia="en-US"/>
    </w:rPr>
  </w:style>
  <w:style w:type="paragraph" w:customStyle="1" w:styleId="a7">
    <w:name w:val="Таблица"/>
    <w:basedOn w:val="a"/>
    <w:next w:val="a5"/>
    <w:rsid w:val="005B756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v201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karelina.STUDY\Documents\&#1055;&#1086;&#1083;&#1100;&#1079;&#1086;&#1074;&#1072;&#1090;&#1077;&#1083;&#1100;&#1089;&#1082;&#1080;&#1077;%20&#1096;&#1072;&#1073;&#1083;&#1086;&#1085;&#1099;%20Office\&#1064;&#1072;&#1073;&#1083;&#1086;&#1085;%20&#1079;&#1072;&#1103;&#1074;&#1082;&#1072;%20&#1085;&#1072;%20&#1088;&#1072;&#1079;&#1084;&#1077;&#1097;&#1077;&#1085;&#1080;&#1077;%20&#1074;&#1072;&#1082;&#1072;&#1085;&#1089;&#1080;&#1080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заявка на размещение вакансии 2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вакансии</vt:lpstr>
    </vt:vector>
  </TitlesOfParts>
  <Company>WareZ Provider</Company>
  <LinksUpToDate>false</LinksUpToDate>
  <CharactersWithSpaces>1336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mailto:ostv2014@mail.ru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вакансии</dc:title>
  <dc:subject/>
  <dc:creator>Карелина Елена Владимировна</dc:creator>
  <cp:keywords/>
  <dc:description/>
  <cp:lastModifiedBy>Карелина Елена Владимировна</cp:lastModifiedBy>
  <cp:revision>1</cp:revision>
  <dcterms:created xsi:type="dcterms:W3CDTF">2022-12-20T11:45:00Z</dcterms:created>
  <dcterms:modified xsi:type="dcterms:W3CDTF">2022-12-20T11:47:00Z</dcterms:modified>
</cp:coreProperties>
</file>